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5B99C" w14:textId="77777777" w:rsidR="00F604CD" w:rsidRDefault="00F604CD"/>
    <w:p w14:paraId="457EA250" w14:textId="77777777" w:rsidR="001B6CF3" w:rsidRDefault="001B6CF3" w:rsidP="001B6CF3">
      <w:pPr>
        <w:pStyle w:val="Brdtext"/>
        <w:jc w:val="center"/>
        <w:rPr>
          <w:rFonts w:ascii="Museo 300" w:hAnsi="Museo 300" w:cs="Calibri"/>
          <w:b/>
          <w:sz w:val="36"/>
          <w:szCs w:val="36"/>
        </w:rPr>
      </w:pPr>
    </w:p>
    <w:p w14:paraId="2625AEA8" w14:textId="77777777" w:rsidR="001B6CF3" w:rsidRPr="00C26413" w:rsidRDefault="001B6CF3" w:rsidP="001B6CF3">
      <w:pPr>
        <w:pStyle w:val="Brdtext"/>
        <w:jc w:val="center"/>
        <w:rPr>
          <w:rFonts w:ascii="Museo Sans 700" w:hAnsi="Museo Sans 700" w:cs="Calibri"/>
          <w:b/>
          <w:color w:val="00B050"/>
          <w:sz w:val="36"/>
          <w:szCs w:val="36"/>
        </w:rPr>
      </w:pPr>
      <w:r w:rsidRPr="00C26413">
        <w:rPr>
          <w:rFonts w:ascii="Museo Sans 700" w:hAnsi="Museo Sans 700" w:cs="Calibri"/>
          <w:b/>
          <w:color w:val="00B050"/>
          <w:sz w:val="36"/>
          <w:szCs w:val="36"/>
        </w:rPr>
        <w:t xml:space="preserve">Genomförandeplan arbetsträning </w:t>
      </w:r>
    </w:p>
    <w:p w14:paraId="0EAA2379" w14:textId="77777777" w:rsidR="001B6CF3" w:rsidRPr="001B6CF3" w:rsidRDefault="00C26413" w:rsidP="001B6CF3">
      <w:pPr>
        <w:pStyle w:val="Brdtext"/>
        <w:jc w:val="center"/>
        <w:rPr>
          <w:rFonts w:ascii="Museo 300" w:hAnsi="Museo 300" w:cs="Calibri"/>
          <w:b/>
          <w:sz w:val="36"/>
          <w:szCs w:val="36"/>
        </w:rPr>
      </w:pPr>
      <w:r w:rsidRPr="001B6CF3">
        <w:rPr>
          <w:rFonts w:ascii="Museo 300" w:hAnsi="Museo 300" w:cs="Calibri"/>
          <w:noProof/>
          <w:sz w:val="32"/>
          <w:szCs w:val="32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CF2132" wp14:editId="1EE59BA8">
                <wp:simplePos x="0" y="0"/>
                <wp:positionH relativeFrom="margin">
                  <wp:align>right</wp:align>
                </wp:positionH>
                <wp:positionV relativeFrom="paragraph">
                  <wp:posOffset>398145</wp:posOffset>
                </wp:positionV>
                <wp:extent cx="5734050" cy="1504950"/>
                <wp:effectExtent l="0" t="0" r="19050" b="190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CF0DB" w14:textId="77777777" w:rsidR="001B6CF3" w:rsidRDefault="001B6CF3" w:rsidP="001B6CF3"/>
                          <w:p w14:paraId="3D10D507" w14:textId="77777777" w:rsidR="001B6CF3" w:rsidRPr="001B6CF3" w:rsidRDefault="001B6CF3" w:rsidP="001B6CF3">
                            <w:pPr>
                              <w:rPr>
                                <w:rFonts w:ascii="Museo 300" w:hAnsi="Museo 300"/>
                                <w:sz w:val="22"/>
                              </w:rPr>
                            </w:pPr>
                            <w:r w:rsidRPr="001B6CF3">
                              <w:rPr>
                                <w:rFonts w:ascii="Museo 300" w:hAnsi="Museo 300"/>
                                <w:sz w:val="22"/>
                              </w:rPr>
                              <w:t>Namn:</w:t>
                            </w:r>
                            <w:r>
                              <w:rPr>
                                <w:rFonts w:ascii="Museo 300" w:hAnsi="Museo 300"/>
                                <w:sz w:val="22"/>
                              </w:rPr>
                              <w:t xml:space="preserve">   </w:t>
                            </w:r>
                            <w:r w:rsidRPr="001B6CF3">
                              <w:rPr>
                                <w:rFonts w:ascii="Museo 300" w:hAnsi="Museo 300"/>
                                <w:sz w:val="22"/>
                              </w:rPr>
                              <w:tab/>
                            </w:r>
                          </w:p>
                          <w:p w14:paraId="49C954B8" w14:textId="77777777" w:rsidR="001B6CF3" w:rsidRPr="001B6CF3" w:rsidRDefault="001B6CF3" w:rsidP="001B6CF3">
                            <w:pPr>
                              <w:rPr>
                                <w:rFonts w:ascii="Museo 300" w:hAnsi="Museo 300"/>
                                <w:sz w:val="22"/>
                              </w:rPr>
                            </w:pPr>
                          </w:p>
                          <w:p w14:paraId="4BC3F541" w14:textId="77777777" w:rsidR="001B6CF3" w:rsidRPr="001B6CF3" w:rsidRDefault="001B6CF3" w:rsidP="001B6CF3">
                            <w:pPr>
                              <w:rPr>
                                <w:rFonts w:ascii="Museo 300" w:hAnsi="Museo 300"/>
                                <w:sz w:val="22"/>
                              </w:rPr>
                            </w:pPr>
                            <w:r w:rsidRPr="001B6CF3">
                              <w:rPr>
                                <w:rFonts w:ascii="Museo 300" w:hAnsi="Museo 300"/>
                                <w:sz w:val="22"/>
                              </w:rPr>
                              <w:t>Telefon:</w:t>
                            </w:r>
                            <w:r w:rsidRPr="001B6CF3">
                              <w:rPr>
                                <w:rFonts w:ascii="Museo 300" w:hAnsi="Museo 300"/>
                                <w:sz w:val="22"/>
                              </w:rPr>
                              <w:tab/>
                            </w:r>
                          </w:p>
                          <w:p w14:paraId="37A4935C" w14:textId="77777777" w:rsidR="001B6CF3" w:rsidRPr="001B6CF3" w:rsidRDefault="001B6CF3" w:rsidP="001B6CF3">
                            <w:pPr>
                              <w:rPr>
                                <w:rFonts w:ascii="Museo 300" w:hAnsi="Museo 300"/>
                                <w:sz w:val="22"/>
                              </w:rPr>
                            </w:pPr>
                          </w:p>
                          <w:p w14:paraId="6F3F3A2B" w14:textId="77777777" w:rsidR="009943F4" w:rsidRDefault="001B6CF3" w:rsidP="001B6CF3">
                            <w:pPr>
                              <w:rPr>
                                <w:rFonts w:ascii="Museo 300" w:hAnsi="Museo 300"/>
                                <w:sz w:val="22"/>
                              </w:rPr>
                            </w:pPr>
                            <w:proofErr w:type="gramStart"/>
                            <w:r w:rsidRPr="001B6CF3">
                              <w:rPr>
                                <w:rFonts w:ascii="Museo 300" w:hAnsi="Museo 300"/>
                                <w:sz w:val="22"/>
                              </w:rPr>
                              <w:t>Mail</w:t>
                            </w:r>
                            <w:proofErr w:type="gramEnd"/>
                            <w:r w:rsidRPr="001B6CF3">
                              <w:rPr>
                                <w:rFonts w:ascii="Museo 300" w:hAnsi="Museo 300"/>
                                <w:sz w:val="22"/>
                              </w:rPr>
                              <w:t>:</w:t>
                            </w:r>
                          </w:p>
                          <w:p w14:paraId="3FB5F49B" w14:textId="2563584D" w:rsidR="001B6CF3" w:rsidRDefault="001B6CF3" w:rsidP="001B6CF3">
                            <w:r>
                              <w:tab/>
                            </w:r>
                          </w:p>
                          <w:p w14:paraId="4275C363" w14:textId="14719542" w:rsidR="001B6CF3" w:rsidRDefault="00520D5E" w:rsidP="001B6CF3">
                            <w:r>
                              <w:t>(</w:t>
                            </w:r>
                            <w:r w:rsidR="009943F4">
                              <w:t>Fylls i av</w:t>
                            </w:r>
                            <w:r>
                              <w:t xml:space="preserve"> mottagaren, </w:t>
                            </w:r>
                            <w:r w:rsidR="00DF1BB4">
                              <w:t xml:space="preserve">för att inte </w:t>
                            </w:r>
                            <w:proofErr w:type="spellStart"/>
                            <w:r w:rsidR="00DF1BB4">
                              <w:t>meila</w:t>
                            </w:r>
                            <w:proofErr w:type="spellEnd"/>
                            <w:r>
                              <w:t xml:space="preserve"> dokument med personuppgifter</w:t>
                            </w:r>
                            <w:r w:rsidR="009943F4">
                              <w:t>)</w:t>
                            </w:r>
                          </w:p>
                          <w:p w14:paraId="3AD58814" w14:textId="77777777" w:rsidR="001B6CF3" w:rsidRDefault="001B6CF3" w:rsidP="001B6CF3"/>
                          <w:p w14:paraId="2CD23C50" w14:textId="77777777" w:rsidR="001B6CF3" w:rsidRDefault="001B6CF3" w:rsidP="001B6CF3"/>
                          <w:p w14:paraId="186082C3" w14:textId="77777777" w:rsidR="001B6CF3" w:rsidRDefault="001B6CF3" w:rsidP="001B6CF3"/>
                          <w:p w14:paraId="49852112" w14:textId="77777777" w:rsidR="001B6CF3" w:rsidRDefault="001B6CF3" w:rsidP="001B6CF3"/>
                          <w:p w14:paraId="13528C27" w14:textId="77777777" w:rsidR="001B6CF3" w:rsidRDefault="001B6CF3" w:rsidP="001B6CF3"/>
                          <w:p w14:paraId="60D77B20" w14:textId="77777777" w:rsidR="001B6CF3" w:rsidRDefault="001B6CF3" w:rsidP="001B6CF3"/>
                          <w:p w14:paraId="459B54FD" w14:textId="77777777" w:rsidR="001B6CF3" w:rsidRDefault="001B6CF3" w:rsidP="001B6CF3"/>
                          <w:p w14:paraId="731849FF" w14:textId="77777777" w:rsidR="001B6CF3" w:rsidRDefault="001B6CF3" w:rsidP="001B6CF3"/>
                          <w:p w14:paraId="05DB9E8C" w14:textId="77777777" w:rsidR="001B6CF3" w:rsidRDefault="001B6CF3" w:rsidP="001B6CF3"/>
                          <w:p w14:paraId="555E0B58" w14:textId="77777777" w:rsidR="001B6CF3" w:rsidRDefault="001B6CF3" w:rsidP="001B6CF3"/>
                          <w:p w14:paraId="13E60870" w14:textId="77777777" w:rsidR="001B6CF3" w:rsidRDefault="001B6CF3" w:rsidP="001B6C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F213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400.3pt;margin-top:31.35pt;width:451.5pt;height:118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">
                <v:textbox>
                  <w:txbxContent>
                    <w:p w14:paraId="3EDCF0DB" w14:textId="77777777" w:rsidR="001B6CF3" w:rsidRDefault="001B6CF3" w:rsidP="001B6CF3"/>
                    <w:p w14:paraId="3D10D507" w14:textId="77777777" w:rsidR="001B6CF3" w:rsidRPr="001B6CF3" w:rsidRDefault="001B6CF3" w:rsidP="001B6CF3">
                      <w:pPr>
                        <w:rPr>
                          <w:rFonts w:ascii="Museo 300" w:hAnsi="Museo 300"/>
                          <w:sz w:val="22"/>
                        </w:rPr>
                      </w:pPr>
                      <w:r w:rsidRPr="001B6CF3">
                        <w:rPr>
                          <w:rFonts w:ascii="Museo 300" w:hAnsi="Museo 300"/>
                          <w:sz w:val="22"/>
                        </w:rPr>
                        <w:t>Namn:</w:t>
                      </w:r>
                      <w:r>
                        <w:rPr>
                          <w:rFonts w:ascii="Museo 300" w:hAnsi="Museo 300"/>
                          <w:sz w:val="22"/>
                        </w:rPr>
                        <w:t xml:space="preserve">   </w:t>
                      </w:r>
                      <w:r w:rsidRPr="001B6CF3">
                        <w:rPr>
                          <w:rFonts w:ascii="Museo 300" w:hAnsi="Museo 300"/>
                          <w:sz w:val="22"/>
                        </w:rPr>
                        <w:tab/>
                      </w:r>
                    </w:p>
                    <w:p w14:paraId="49C954B8" w14:textId="77777777" w:rsidR="001B6CF3" w:rsidRPr="001B6CF3" w:rsidRDefault="001B6CF3" w:rsidP="001B6CF3">
                      <w:pPr>
                        <w:rPr>
                          <w:rFonts w:ascii="Museo 300" w:hAnsi="Museo 300"/>
                          <w:sz w:val="22"/>
                        </w:rPr>
                      </w:pPr>
                    </w:p>
                    <w:p w14:paraId="4BC3F541" w14:textId="77777777" w:rsidR="001B6CF3" w:rsidRPr="001B6CF3" w:rsidRDefault="001B6CF3" w:rsidP="001B6CF3">
                      <w:pPr>
                        <w:rPr>
                          <w:rFonts w:ascii="Museo 300" w:hAnsi="Museo 300"/>
                          <w:sz w:val="22"/>
                        </w:rPr>
                      </w:pPr>
                      <w:r w:rsidRPr="001B6CF3">
                        <w:rPr>
                          <w:rFonts w:ascii="Museo 300" w:hAnsi="Museo 300"/>
                          <w:sz w:val="22"/>
                        </w:rPr>
                        <w:t>Telefon:</w:t>
                      </w:r>
                      <w:r w:rsidRPr="001B6CF3">
                        <w:rPr>
                          <w:rFonts w:ascii="Museo 300" w:hAnsi="Museo 300"/>
                          <w:sz w:val="22"/>
                        </w:rPr>
                        <w:tab/>
                      </w:r>
                    </w:p>
                    <w:p w14:paraId="37A4935C" w14:textId="77777777" w:rsidR="001B6CF3" w:rsidRPr="001B6CF3" w:rsidRDefault="001B6CF3" w:rsidP="001B6CF3">
                      <w:pPr>
                        <w:rPr>
                          <w:rFonts w:ascii="Museo 300" w:hAnsi="Museo 300"/>
                          <w:sz w:val="22"/>
                        </w:rPr>
                      </w:pPr>
                    </w:p>
                    <w:p w14:paraId="6F3F3A2B" w14:textId="77777777" w:rsidR="009943F4" w:rsidRDefault="001B6CF3" w:rsidP="001B6CF3">
                      <w:pPr>
                        <w:rPr>
                          <w:rFonts w:ascii="Museo 300" w:hAnsi="Museo 300"/>
                          <w:sz w:val="22"/>
                        </w:rPr>
                      </w:pPr>
                      <w:proofErr w:type="gramStart"/>
                      <w:r w:rsidRPr="001B6CF3">
                        <w:rPr>
                          <w:rFonts w:ascii="Museo 300" w:hAnsi="Museo 300"/>
                          <w:sz w:val="22"/>
                        </w:rPr>
                        <w:t>Mail</w:t>
                      </w:r>
                      <w:proofErr w:type="gramEnd"/>
                      <w:r w:rsidRPr="001B6CF3">
                        <w:rPr>
                          <w:rFonts w:ascii="Museo 300" w:hAnsi="Museo 300"/>
                          <w:sz w:val="22"/>
                        </w:rPr>
                        <w:t>:</w:t>
                      </w:r>
                    </w:p>
                    <w:p w14:paraId="3FB5F49B" w14:textId="2563584D" w:rsidR="001B6CF3" w:rsidRDefault="001B6CF3" w:rsidP="001B6CF3">
                      <w:r>
                        <w:tab/>
                      </w:r>
                    </w:p>
                    <w:p w14:paraId="4275C363" w14:textId="14719542" w:rsidR="001B6CF3" w:rsidRDefault="00520D5E" w:rsidP="001B6CF3">
                      <w:r>
                        <w:t>(</w:t>
                      </w:r>
                      <w:r w:rsidR="009943F4">
                        <w:t>Fylls i av</w:t>
                      </w:r>
                      <w:r>
                        <w:t xml:space="preserve"> mottagaren, </w:t>
                      </w:r>
                      <w:r w:rsidR="00DF1BB4">
                        <w:t xml:space="preserve">för att inte </w:t>
                      </w:r>
                      <w:proofErr w:type="spellStart"/>
                      <w:r w:rsidR="00DF1BB4">
                        <w:t>meila</w:t>
                      </w:r>
                      <w:proofErr w:type="spellEnd"/>
                      <w:r>
                        <w:t xml:space="preserve"> dokument med personuppgifter</w:t>
                      </w:r>
                      <w:r w:rsidR="009943F4">
                        <w:t>)</w:t>
                      </w:r>
                    </w:p>
                    <w:p w14:paraId="3AD58814" w14:textId="77777777" w:rsidR="001B6CF3" w:rsidRDefault="001B6CF3" w:rsidP="001B6CF3"/>
                    <w:p w14:paraId="2CD23C50" w14:textId="77777777" w:rsidR="001B6CF3" w:rsidRDefault="001B6CF3" w:rsidP="001B6CF3"/>
                    <w:p w14:paraId="186082C3" w14:textId="77777777" w:rsidR="001B6CF3" w:rsidRDefault="001B6CF3" w:rsidP="001B6CF3"/>
                    <w:p w14:paraId="49852112" w14:textId="77777777" w:rsidR="001B6CF3" w:rsidRDefault="001B6CF3" w:rsidP="001B6CF3"/>
                    <w:p w14:paraId="13528C27" w14:textId="77777777" w:rsidR="001B6CF3" w:rsidRDefault="001B6CF3" w:rsidP="001B6CF3"/>
                    <w:p w14:paraId="60D77B20" w14:textId="77777777" w:rsidR="001B6CF3" w:rsidRDefault="001B6CF3" w:rsidP="001B6CF3"/>
                    <w:p w14:paraId="459B54FD" w14:textId="77777777" w:rsidR="001B6CF3" w:rsidRDefault="001B6CF3" w:rsidP="001B6CF3"/>
                    <w:p w14:paraId="731849FF" w14:textId="77777777" w:rsidR="001B6CF3" w:rsidRDefault="001B6CF3" w:rsidP="001B6CF3"/>
                    <w:p w14:paraId="05DB9E8C" w14:textId="77777777" w:rsidR="001B6CF3" w:rsidRDefault="001B6CF3" w:rsidP="001B6CF3"/>
                    <w:p w14:paraId="555E0B58" w14:textId="77777777" w:rsidR="001B6CF3" w:rsidRDefault="001B6CF3" w:rsidP="001B6CF3"/>
                    <w:p w14:paraId="13E60870" w14:textId="77777777" w:rsidR="001B6CF3" w:rsidRDefault="001B6CF3" w:rsidP="001B6CF3"/>
                  </w:txbxContent>
                </v:textbox>
                <w10:wrap type="square" anchorx="margin"/>
              </v:shape>
            </w:pict>
          </mc:Fallback>
        </mc:AlternateContent>
      </w:r>
    </w:p>
    <w:p w14:paraId="301F9487" w14:textId="77777777" w:rsidR="001B6CF3" w:rsidRDefault="001B6CF3" w:rsidP="001B6CF3">
      <w:pPr>
        <w:pStyle w:val="Brdtext"/>
        <w:rPr>
          <w:rFonts w:ascii="Museo 300" w:hAnsi="Museo 300" w:cs="Calibri"/>
          <w:sz w:val="22"/>
        </w:rPr>
      </w:pPr>
    </w:p>
    <w:p w14:paraId="4691C207" w14:textId="77777777" w:rsidR="001B6CF3" w:rsidRDefault="001B6CF3" w:rsidP="001B6CF3">
      <w:pPr>
        <w:pStyle w:val="Brdtext"/>
        <w:rPr>
          <w:rFonts w:ascii="Museo 300" w:hAnsi="Museo 300" w:cs="Calibri"/>
          <w:sz w:val="22"/>
        </w:rPr>
      </w:pPr>
    </w:p>
    <w:p w14:paraId="60CD6F37" w14:textId="5A9142A4" w:rsidR="001B6CF3" w:rsidRDefault="001B6CF3" w:rsidP="001B6CF3">
      <w:pPr>
        <w:pStyle w:val="Brdtext"/>
        <w:rPr>
          <w:rFonts w:ascii="Museo 300" w:hAnsi="Museo 300" w:cs="Calibri"/>
          <w:sz w:val="22"/>
        </w:rPr>
      </w:pPr>
      <w:r w:rsidRPr="001B6CF3">
        <w:rPr>
          <w:rFonts w:ascii="Museo 300" w:hAnsi="Museo 300" w:cs="Calibri"/>
          <w:sz w:val="22"/>
        </w:rPr>
        <w:t xml:space="preserve">Arbetsplats: </w:t>
      </w:r>
    </w:p>
    <w:p w14:paraId="1A680B90" w14:textId="77777777" w:rsidR="00934D80" w:rsidRDefault="001B6CF3" w:rsidP="00934D80">
      <w:pPr>
        <w:pStyle w:val="Brdtext"/>
        <w:rPr>
          <w:rFonts w:ascii="Museo 300" w:hAnsi="Museo 300" w:cs="Calibri"/>
          <w:sz w:val="22"/>
        </w:rPr>
      </w:pPr>
      <w:r w:rsidRPr="001B6CF3">
        <w:rPr>
          <w:rFonts w:ascii="Museo 300" w:hAnsi="Museo 300" w:cs="Calibri"/>
          <w:sz w:val="22"/>
        </w:rPr>
        <w:t xml:space="preserve">Arbetsuppgifter: </w:t>
      </w:r>
    </w:p>
    <w:p w14:paraId="37B1965B" w14:textId="1F805C77" w:rsidR="00934D80" w:rsidRPr="001B6CF3" w:rsidRDefault="00934D80" w:rsidP="00934D80">
      <w:pPr>
        <w:pStyle w:val="Brdtext"/>
        <w:rPr>
          <w:rFonts w:ascii="Museo 300" w:hAnsi="Museo 300" w:cs="Calibri"/>
          <w:sz w:val="22"/>
        </w:rPr>
      </w:pPr>
      <w:r>
        <w:rPr>
          <w:rFonts w:ascii="Museo 300" w:hAnsi="Museo 300" w:cs="Calibri"/>
          <w:sz w:val="22"/>
        </w:rPr>
        <w:t>Handledare på arbetsplatsen:</w:t>
      </w:r>
    </w:p>
    <w:p w14:paraId="14D17A2C" w14:textId="77777777" w:rsidR="001B6CF3" w:rsidRPr="001B6CF3" w:rsidRDefault="001B6CF3" w:rsidP="001B6CF3">
      <w:pPr>
        <w:pStyle w:val="Brdtext"/>
        <w:rPr>
          <w:rFonts w:ascii="Museo 300" w:hAnsi="Museo 300" w:cs="Calibri"/>
          <w:sz w:val="22"/>
        </w:rPr>
      </w:pPr>
      <w:r w:rsidRPr="001B6CF3">
        <w:rPr>
          <w:rFonts w:ascii="Museo 300" w:hAnsi="Museo 300" w:cs="Calibri"/>
          <w:sz w:val="22"/>
        </w:rPr>
        <w:t xml:space="preserve">Startdatum: </w:t>
      </w:r>
      <w:r w:rsidRPr="001B6CF3">
        <w:rPr>
          <w:rFonts w:ascii="Museo 300" w:hAnsi="Museo 300" w:cs="Calibri"/>
          <w:sz w:val="22"/>
        </w:rPr>
        <w:tab/>
      </w:r>
    </w:p>
    <w:p w14:paraId="4348B5A9" w14:textId="754599C4" w:rsidR="001B6CF3" w:rsidRPr="001B6CF3" w:rsidRDefault="006A6A37" w:rsidP="001B6CF3">
      <w:pPr>
        <w:pStyle w:val="Brdtext"/>
        <w:ind w:left="1304" w:hanging="1304"/>
        <w:rPr>
          <w:rFonts w:ascii="Museo 300" w:hAnsi="Museo 300" w:cs="Calibri"/>
        </w:rPr>
      </w:pPr>
      <w:r>
        <w:rPr>
          <w:rFonts w:ascii="Museo 300" w:hAnsi="Museo 300" w:cs="Calibri"/>
          <w:sz w:val="22"/>
        </w:rPr>
        <w:t>Mitt syfte med</w:t>
      </w:r>
      <w:r w:rsidR="00A22927">
        <w:rPr>
          <w:rFonts w:ascii="Museo 300" w:hAnsi="Museo 300" w:cs="Calibri"/>
          <w:sz w:val="22"/>
        </w:rPr>
        <w:t xml:space="preserve"> arbetsträningen</w:t>
      </w:r>
      <w:r w:rsidR="001B6CF3" w:rsidRPr="001B6CF3">
        <w:rPr>
          <w:rFonts w:ascii="Museo 300" w:hAnsi="Museo 300" w:cs="Calibri"/>
          <w:sz w:val="22"/>
        </w:rPr>
        <w:t>:</w:t>
      </w:r>
      <w:r w:rsidR="001B6CF3" w:rsidRPr="001B6CF3">
        <w:rPr>
          <w:rFonts w:ascii="Museo 300" w:hAnsi="Museo 300" w:cs="Calibri"/>
        </w:rPr>
        <w:tab/>
        <w:t xml:space="preserve"> </w:t>
      </w:r>
    </w:p>
    <w:p w14:paraId="576DFFC4" w14:textId="77777777" w:rsidR="001B6CF3" w:rsidRPr="001B6CF3" w:rsidRDefault="001B6CF3" w:rsidP="001B6CF3">
      <w:pPr>
        <w:pStyle w:val="Brdtext"/>
        <w:rPr>
          <w:rFonts w:ascii="Museo 300" w:hAnsi="Museo 300" w:cs="Calibri"/>
          <w:sz w:val="22"/>
        </w:rPr>
      </w:pPr>
    </w:p>
    <w:p w14:paraId="31F9E735" w14:textId="07DE8E7F" w:rsidR="001B6CF3" w:rsidRPr="001B6CF3" w:rsidRDefault="001B6CF3" w:rsidP="001B6CF3">
      <w:pPr>
        <w:pStyle w:val="Brdtext"/>
        <w:rPr>
          <w:rFonts w:ascii="Museo 300" w:hAnsi="Museo 300" w:cs="Calibri"/>
          <w:b/>
          <w:bCs/>
          <w:sz w:val="22"/>
        </w:rPr>
      </w:pPr>
      <w:r w:rsidRPr="001B6CF3">
        <w:rPr>
          <w:rFonts w:ascii="Museo 300" w:hAnsi="Museo 300" w:cs="Calibri"/>
          <w:b/>
          <w:bCs/>
          <w:sz w:val="22"/>
        </w:rPr>
        <w:t>Detta vill jag att arbetsplatsen ska veta om mig, min situation, bakgrund och framtidsplaner (</w:t>
      </w:r>
      <w:r w:rsidR="001220BF">
        <w:rPr>
          <w:rFonts w:ascii="Museo 300" w:hAnsi="Museo 300" w:cs="Calibri"/>
          <w:b/>
          <w:bCs/>
          <w:sz w:val="22"/>
        </w:rPr>
        <w:t xml:space="preserve">tillexempel </w:t>
      </w:r>
      <w:r w:rsidRPr="001B6CF3">
        <w:rPr>
          <w:rFonts w:ascii="Museo 300" w:hAnsi="Museo 300" w:cs="Calibri"/>
          <w:b/>
          <w:bCs/>
          <w:sz w:val="22"/>
        </w:rPr>
        <w:t>hur länge från arbetsmarknaden, diagnos, svårigheter):</w:t>
      </w:r>
    </w:p>
    <w:p w14:paraId="5B27B066" w14:textId="77777777" w:rsidR="001B6CF3" w:rsidRPr="001B6CF3" w:rsidRDefault="001B6CF3" w:rsidP="001B6CF3">
      <w:pPr>
        <w:pStyle w:val="Brdtext"/>
        <w:rPr>
          <w:rFonts w:ascii="Museo 300" w:hAnsi="Museo 300" w:cs="Calibri"/>
          <w:b/>
        </w:rPr>
      </w:pPr>
    </w:p>
    <w:p w14:paraId="1CA71239" w14:textId="7753AFB3" w:rsidR="001B6CF3" w:rsidRPr="001B6CF3" w:rsidRDefault="001B6CF3" w:rsidP="001B6CF3">
      <w:pPr>
        <w:pStyle w:val="Brdtext"/>
        <w:rPr>
          <w:rFonts w:ascii="Museo 300" w:hAnsi="Museo 300" w:cs="Calibri"/>
          <w:b/>
          <w:bCs/>
          <w:sz w:val="22"/>
        </w:rPr>
      </w:pPr>
      <w:r w:rsidRPr="001B6CF3">
        <w:rPr>
          <w:rFonts w:ascii="Museo 300" w:hAnsi="Museo 300" w:cs="Calibri"/>
          <w:b/>
          <w:bCs/>
          <w:sz w:val="22"/>
        </w:rPr>
        <w:t>Detta behöver jag anpassningar kring</w:t>
      </w:r>
      <w:r w:rsidR="0027447E">
        <w:rPr>
          <w:rFonts w:ascii="Museo 300" w:hAnsi="Museo 300" w:cs="Calibri"/>
          <w:b/>
          <w:bCs/>
          <w:sz w:val="22"/>
        </w:rPr>
        <w:t xml:space="preserve"> (miljö, handledning, socialt,</w:t>
      </w:r>
      <w:r w:rsidR="00640D6B">
        <w:rPr>
          <w:rFonts w:ascii="Museo 300" w:hAnsi="Museo 300" w:cs="Calibri"/>
          <w:b/>
          <w:bCs/>
          <w:sz w:val="22"/>
        </w:rPr>
        <w:t xml:space="preserve"> </w:t>
      </w:r>
      <w:r w:rsidR="0027447E">
        <w:rPr>
          <w:rFonts w:ascii="Museo 300" w:hAnsi="Museo 300" w:cs="Calibri"/>
          <w:b/>
          <w:bCs/>
          <w:sz w:val="22"/>
        </w:rPr>
        <w:t>fysiskt)</w:t>
      </w:r>
      <w:r w:rsidRPr="001B6CF3">
        <w:rPr>
          <w:rFonts w:ascii="Museo 300" w:hAnsi="Museo 300" w:cs="Calibri"/>
          <w:b/>
          <w:bCs/>
          <w:sz w:val="22"/>
        </w:rPr>
        <w:t>:</w:t>
      </w:r>
    </w:p>
    <w:p w14:paraId="5072CE07" w14:textId="77777777" w:rsidR="001B6CF3" w:rsidRDefault="001B6CF3" w:rsidP="001B6CF3">
      <w:pPr>
        <w:pStyle w:val="Brdtext"/>
        <w:rPr>
          <w:rFonts w:ascii="Museo 300" w:hAnsi="Museo 300" w:cs="Calibri"/>
          <w:b/>
        </w:rPr>
      </w:pPr>
    </w:p>
    <w:p w14:paraId="5F56BAA8" w14:textId="77777777" w:rsidR="006F520E" w:rsidRPr="001B6CF3" w:rsidRDefault="006F520E" w:rsidP="001B6CF3">
      <w:pPr>
        <w:pStyle w:val="Brdtext"/>
        <w:rPr>
          <w:rFonts w:ascii="Museo 300" w:hAnsi="Museo 300" w:cs="Calibri"/>
          <w:b/>
        </w:rPr>
      </w:pPr>
    </w:p>
    <w:p w14:paraId="1D43B040" w14:textId="77777777" w:rsidR="001B6CF3" w:rsidRPr="001B6CF3" w:rsidRDefault="001B6CF3" w:rsidP="001B6CF3">
      <w:pPr>
        <w:pStyle w:val="Brdtext"/>
        <w:rPr>
          <w:rFonts w:ascii="Museo 300" w:hAnsi="Museo 300" w:cs="Calibri"/>
          <w:b/>
          <w:sz w:val="22"/>
        </w:rPr>
      </w:pPr>
      <w:r w:rsidRPr="001B6CF3">
        <w:rPr>
          <w:rFonts w:ascii="Museo 300" w:hAnsi="Museo 300" w:cs="Calibri"/>
          <w:b/>
          <w:sz w:val="22"/>
        </w:rPr>
        <w:t>Uppföljning</w:t>
      </w:r>
    </w:p>
    <w:p w14:paraId="48CD4C55" w14:textId="77777777" w:rsidR="001B6CF3" w:rsidRDefault="001B6CF3" w:rsidP="001B6CF3">
      <w:pPr>
        <w:pStyle w:val="Brdtext"/>
        <w:rPr>
          <w:rFonts w:ascii="Museo 300" w:hAnsi="Museo 300" w:cs="Calibri"/>
          <w:sz w:val="22"/>
        </w:rPr>
      </w:pPr>
      <w:r>
        <w:rPr>
          <w:rFonts w:ascii="Museo 300" w:hAnsi="Museo 300" w:cs="Calibri"/>
          <w:sz w:val="22"/>
        </w:rPr>
        <w:t>Vi gör en uppföljning tillsammans inom 3</w:t>
      </w:r>
      <w:r w:rsidRPr="001B6CF3">
        <w:rPr>
          <w:rFonts w:ascii="Museo 300" w:hAnsi="Museo 300" w:cs="Calibri"/>
          <w:sz w:val="22"/>
        </w:rPr>
        <w:t xml:space="preserve"> månad</w:t>
      </w:r>
      <w:r>
        <w:rPr>
          <w:rFonts w:ascii="Museo 300" w:hAnsi="Museo 300" w:cs="Calibri"/>
          <w:sz w:val="22"/>
        </w:rPr>
        <w:t>er</w:t>
      </w:r>
      <w:r w:rsidRPr="001B6CF3">
        <w:rPr>
          <w:rFonts w:ascii="Museo 300" w:hAnsi="Museo 300" w:cs="Calibri"/>
          <w:sz w:val="22"/>
        </w:rPr>
        <w:t xml:space="preserve">. </w:t>
      </w:r>
    </w:p>
    <w:p w14:paraId="06F644DB" w14:textId="402A3E29" w:rsidR="001B6CF3" w:rsidRDefault="001B6CF3" w:rsidP="001B6CF3">
      <w:pPr>
        <w:pStyle w:val="Brdtext"/>
        <w:rPr>
          <w:rFonts w:ascii="Museo 300" w:hAnsi="Museo 300" w:cs="Calibri"/>
          <w:b/>
          <w:sz w:val="22"/>
        </w:rPr>
      </w:pPr>
      <w:r w:rsidRPr="006F520E">
        <w:rPr>
          <w:rFonts w:ascii="Museo 300" w:hAnsi="Museo 300" w:cs="Calibri"/>
          <w:b/>
          <w:sz w:val="22"/>
        </w:rPr>
        <w:t xml:space="preserve">Datum och tid för första uppföljning: </w:t>
      </w:r>
    </w:p>
    <w:p w14:paraId="2F9F858F" w14:textId="68038F39" w:rsidR="00E72276" w:rsidRPr="006F520E" w:rsidRDefault="00E72276" w:rsidP="001B6CF3">
      <w:pPr>
        <w:pStyle w:val="Brdtext"/>
        <w:rPr>
          <w:rFonts w:ascii="Museo 300" w:hAnsi="Museo 300" w:cs="Calibri"/>
          <w:b/>
          <w:sz w:val="22"/>
        </w:rPr>
      </w:pPr>
      <w:r>
        <w:rPr>
          <w:rFonts w:ascii="Museo 300" w:hAnsi="Museo 300" w:cs="Calibri"/>
          <w:b/>
          <w:sz w:val="22"/>
        </w:rPr>
        <w:t>Medverkande:</w:t>
      </w:r>
    </w:p>
    <w:p w14:paraId="30BC2F38" w14:textId="77777777" w:rsidR="001B6CF3" w:rsidRDefault="001B6CF3" w:rsidP="001B6CF3">
      <w:pPr>
        <w:pStyle w:val="Brdtext"/>
        <w:rPr>
          <w:rFonts w:ascii="Museo 300" w:hAnsi="Museo 300" w:cs="Calibri"/>
        </w:rPr>
      </w:pPr>
    </w:p>
    <w:p w14:paraId="3E6C50E2" w14:textId="77777777" w:rsidR="00F76420" w:rsidRDefault="00F76420" w:rsidP="001B6CF3">
      <w:pPr>
        <w:pStyle w:val="Brdtext"/>
        <w:rPr>
          <w:rFonts w:ascii="Museo 300" w:hAnsi="Museo 300" w:cs="Calibri"/>
        </w:rPr>
      </w:pPr>
    </w:p>
    <w:p w14:paraId="5C67CA43" w14:textId="77777777" w:rsidR="00F76420" w:rsidRDefault="00F76420" w:rsidP="001B6CF3">
      <w:pPr>
        <w:pStyle w:val="Brdtext"/>
        <w:rPr>
          <w:rFonts w:ascii="Museo 300" w:hAnsi="Museo 300" w:cs="Calibri"/>
        </w:rPr>
      </w:pPr>
    </w:p>
    <w:p w14:paraId="14C75637" w14:textId="77777777" w:rsidR="001B6CF3" w:rsidRDefault="001B6CF3" w:rsidP="001B6CF3">
      <w:pPr>
        <w:pStyle w:val="Brdtext"/>
        <w:rPr>
          <w:rFonts w:ascii="Museo 300" w:hAnsi="Museo 300" w:cs="Calibri"/>
        </w:rPr>
      </w:pPr>
    </w:p>
    <w:p w14:paraId="3E4348B5" w14:textId="77777777" w:rsidR="00F76420" w:rsidRDefault="00F76420" w:rsidP="001B6CF3">
      <w:pPr>
        <w:pStyle w:val="Brdtext"/>
        <w:rPr>
          <w:rFonts w:ascii="Museo 300" w:hAnsi="Museo 300" w:cs="Calibri"/>
          <w:b/>
          <w:bCs/>
          <w:sz w:val="22"/>
        </w:rPr>
      </w:pPr>
    </w:p>
    <w:p w14:paraId="36492198" w14:textId="77777777" w:rsidR="001B6CF3" w:rsidRPr="001B6CF3" w:rsidRDefault="001B6CF3" w:rsidP="001B6CF3">
      <w:pPr>
        <w:pStyle w:val="Brdtext"/>
        <w:rPr>
          <w:rFonts w:ascii="Museo 300" w:hAnsi="Museo 300" w:cs="Calibri"/>
          <w:b/>
          <w:bCs/>
          <w:sz w:val="22"/>
        </w:rPr>
      </w:pPr>
      <w:r w:rsidRPr="001B6CF3">
        <w:rPr>
          <w:rFonts w:ascii="Museo 300" w:hAnsi="Museo 300" w:cs="Calibri"/>
          <w:b/>
          <w:bCs/>
          <w:sz w:val="22"/>
        </w:rPr>
        <w:t>Arbetstid</w:t>
      </w:r>
    </w:p>
    <w:p w14:paraId="2E9A95E4" w14:textId="77777777" w:rsidR="001B6CF3" w:rsidRPr="001B6CF3" w:rsidRDefault="001B6CF3" w:rsidP="001B6CF3">
      <w:pPr>
        <w:pStyle w:val="Brdtext"/>
        <w:rPr>
          <w:rFonts w:ascii="Museo 300" w:hAnsi="Museo 300" w:cs="Calibri"/>
          <w:sz w:val="22"/>
        </w:rPr>
      </w:pPr>
      <w:r w:rsidRPr="001B6CF3">
        <w:rPr>
          <w:rFonts w:ascii="Museo 300" w:hAnsi="Museo 300" w:cs="Calibri"/>
          <w:sz w:val="22"/>
        </w:rPr>
        <w:t>Måndag:</w:t>
      </w:r>
      <w:r w:rsidRPr="001B6CF3">
        <w:rPr>
          <w:rFonts w:ascii="Museo 300" w:hAnsi="Museo 300" w:cs="Calibri"/>
          <w:sz w:val="22"/>
        </w:rPr>
        <w:tab/>
        <w:t>_____________________________</w:t>
      </w:r>
    </w:p>
    <w:p w14:paraId="7B752537" w14:textId="77777777" w:rsidR="001B6CF3" w:rsidRPr="001B6CF3" w:rsidRDefault="001B6CF3" w:rsidP="001B6CF3">
      <w:pPr>
        <w:pStyle w:val="Brdtext"/>
        <w:rPr>
          <w:rFonts w:ascii="Museo 300" w:hAnsi="Museo 300" w:cs="Calibri"/>
          <w:sz w:val="22"/>
        </w:rPr>
      </w:pPr>
      <w:r w:rsidRPr="001B6CF3">
        <w:rPr>
          <w:rFonts w:ascii="Museo 300" w:hAnsi="Museo 300" w:cs="Calibri"/>
          <w:sz w:val="22"/>
        </w:rPr>
        <w:t>Tisdag:</w:t>
      </w:r>
      <w:r w:rsidRPr="001B6CF3">
        <w:rPr>
          <w:rFonts w:ascii="Museo 300" w:hAnsi="Museo 300" w:cs="Calibri"/>
          <w:sz w:val="22"/>
        </w:rPr>
        <w:tab/>
        <w:t>_____________________________</w:t>
      </w:r>
    </w:p>
    <w:p w14:paraId="5821A391" w14:textId="77777777" w:rsidR="001B6CF3" w:rsidRPr="001B6CF3" w:rsidRDefault="001B6CF3" w:rsidP="001B6CF3">
      <w:pPr>
        <w:pStyle w:val="Brdtext"/>
        <w:rPr>
          <w:rFonts w:ascii="Museo 300" w:hAnsi="Museo 300" w:cs="Calibri"/>
          <w:sz w:val="22"/>
        </w:rPr>
      </w:pPr>
      <w:r w:rsidRPr="001B6CF3">
        <w:rPr>
          <w:rFonts w:ascii="Museo 300" w:hAnsi="Museo 300" w:cs="Calibri"/>
          <w:sz w:val="22"/>
        </w:rPr>
        <w:t>Onsdag:</w:t>
      </w:r>
      <w:r w:rsidRPr="001B6CF3">
        <w:rPr>
          <w:rFonts w:ascii="Museo 300" w:hAnsi="Museo 300" w:cs="Calibri"/>
          <w:sz w:val="22"/>
        </w:rPr>
        <w:tab/>
        <w:t>_____________________________</w:t>
      </w:r>
    </w:p>
    <w:p w14:paraId="1D8CE3CB" w14:textId="77777777" w:rsidR="001B6CF3" w:rsidRPr="001B6CF3" w:rsidRDefault="001B6CF3" w:rsidP="001B6CF3">
      <w:pPr>
        <w:pStyle w:val="Brdtext"/>
        <w:rPr>
          <w:rFonts w:ascii="Museo 300" w:hAnsi="Museo 300" w:cs="Calibri"/>
          <w:sz w:val="22"/>
        </w:rPr>
      </w:pPr>
      <w:r w:rsidRPr="001B6CF3">
        <w:rPr>
          <w:rFonts w:ascii="Museo 300" w:hAnsi="Museo 300" w:cs="Calibri"/>
          <w:sz w:val="22"/>
        </w:rPr>
        <w:t>Torsdag:</w:t>
      </w:r>
      <w:r w:rsidRPr="001B6CF3">
        <w:rPr>
          <w:rFonts w:ascii="Museo 300" w:hAnsi="Museo 300" w:cs="Calibri"/>
          <w:sz w:val="22"/>
        </w:rPr>
        <w:tab/>
        <w:t>_____________________________</w:t>
      </w:r>
    </w:p>
    <w:p w14:paraId="410BAEB9" w14:textId="77777777" w:rsidR="001B6CF3" w:rsidRPr="001B6CF3" w:rsidRDefault="001B6CF3" w:rsidP="001B6CF3">
      <w:pPr>
        <w:pStyle w:val="Brdtext"/>
        <w:rPr>
          <w:rFonts w:ascii="Museo 300" w:hAnsi="Museo 300" w:cs="Calibri"/>
          <w:sz w:val="22"/>
        </w:rPr>
      </w:pPr>
      <w:r w:rsidRPr="001B6CF3">
        <w:rPr>
          <w:rFonts w:ascii="Museo 300" w:hAnsi="Museo 300" w:cs="Calibri"/>
          <w:sz w:val="22"/>
        </w:rPr>
        <w:t xml:space="preserve">Fredag: </w:t>
      </w:r>
      <w:r w:rsidRPr="001B6CF3">
        <w:rPr>
          <w:rFonts w:ascii="Museo 300" w:hAnsi="Museo 300" w:cs="Calibri"/>
          <w:sz w:val="22"/>
        </w:rPr>
        <w:tab/>
        <w:t>_____________________________</w:t>
      </w:r>
    </w:p>
    <w:p w14:paraId="783AD016" w14:textId="77777777" w:rsidR="001B6CF3" w:rsidRPr="001B6CF3" w:rsidRDefault="001B6CF3" w:rsidP="001B6CF3">
      <w:pPr>
        <w:pStyle w:val="Brdtext"/>
        <w:rPr>
          <w:rFonts w:ascii="Museo 300" w:hAnsi="Museo 300" w:cs="Calibri"/>
          <w:sz w:val="22"/>
        </w:rPr>
      </w:pPr>
    </w:p>
    <w:p w14:paraId="034DD6E1" w14:textId="77777777" w:rsidR="001B6CF3" w:rsidRPr="001B6CF3" w:rsidRDefault="001B6CF3" w:rsidP="001B6CF3">
      <w:pPr>
        <w:pStyle w:val="Brdtext"/>
        <w:rPr>
          <w:rFonts w:ascii="Museo 300" w:hAnsi="Museo 300" w:cs="Calibri"/>
          <w:sz w:val="22"/>
        </w:rPr>
      </w:pPr>
    </w:p>
    <w:p w14:paraId="5C392504" w14:textId="3C5A5E86" w:rsidR="001B6CF3" w:rsidRPr="001B6CF3" w:rsidRDefault="001B6CF3" w:rsidP="001B6CF3">
      <w:pPr>
        <w:pStyle w:val="Brdtext"/>
        <w:rPr>
          <w:rFonts w:ascii="Museo 300" w:hAnsi="Museo 300" w:cs="Calibri"/>
          <w:b/>
          <w:bCs/>
          <w:sz w:val="22"/>
        </w:rPr>
      </w:pPr>
      <w:r w:rsidRPr="001B6CF3">
        <w:rPr>
          <w:rFonts w:ascii="Museo 300" w:hAnsi="Museo 300" w:cs="Calibri"/>
          <w:b/>
          <w:bCs/>
          <w:sz w:val="22"/>
        </w:rPr>
        <w:t xml:space="preserve">Vad gör jag </w:t>
      </w:r>
      <w:r w:rsidR="00CA2EF7">
        <w:rPr>
          <w:rFonts w:ascii="Museo 300" w:hAnsi="Museo 300" w:cs="Calibri"/>
          <w:b/>
          <w:bCs/>
          <w:sz w:val="22"/>
        </w:rPr>
        <w:t>om jag inte kan komma till arbetsplatsen</w:t>
      </w:r>
      <w:r w:rsidRPr="001B6CF3">
        <w:rPr>
          <w:rFonts w:ascii="Museo 300" w:hAnsi="Museo 300" w:cs="Calibri"/>
          <w:b/>
          <w:bCs/>
          <w:sz w:val="22"/>
        </w:rPr>
        <w:t>?</w:t>
      </w:r>
    </w:p>
    <w:p w14:paraId="174DFBE6" w14:textId="77777777" w:rsidR="001B6CF3" w:rsidRPr="001B6CF3" w:rsidRDefault="001B6CF3" w:rsidP="001B6CF3">
      <w:pPr>
        <w:pStyle w:val="Brdtext"/>
        <w:rPr>
          <w:rFonts w:ascii="Museo 300" w:hAnsi="Museo 300" w:cs="Calibri"/>
          <w:sz w:val="22"/>
        </w:rPr>
      </w:pPr>
      <w:r w:rsidRPr="001B6CF3">
        <w:rPr>
          <w:rFonts w:ascii="Museo 300" w:hAnsi="Museo 300" w:cs="Calibri"/>
          <w:sz w:val="22"/>
        </w:rPr>
        <w:t>Ring:</w:t>
      </w:r>
      <w:r w:rsidRPr="001B6CF3">
        <w:rPr>
          <w:rFonts w:ascii="Museo 300" w:hAnsi="Museo 300" w:cs="Calibri"/>
          <w:sz w:val="22"/>
        </w:rPr>
        <w:tab/>
        <w:t>______________________________</w:t>
      </w:r>
    </w:p>
    <w:p w14:paraId="25C5712F" w14:textId="77777777" w:rsidR="001B6CF3" w:rsidRPr="001B6CF3" w:rsidRDefault="001B6CF3" w:rsidP="001B6CF3">
      <w:pPr>
        <w:pStyle w:val="Brdtext"/>
        <w:rPr>
          <w:rFonts w:ascii="Museo 300" w:hAnsi="Museo 300" w:cs="Calibri"/>
          <w:sz w:val="22"/>
        </w:rPr>
      </w:pPr>
      <w:r w:rsidRPr="001B6CF3">
        <w:rPr>
          <w:rFonts w:ascii="Museo 300" w:hAnsi="Museo 300" w:cs="Calibri"/>
          <w:sz w:val="22"/>
        </w:rPr>
        <w:t>Sms:</w:t>
      </w:r>
      <w:r w:rsidRPr="001B6CF3">
        <w:rPr>
          <w:rFonts w:ascii="Museo 300" w:hAnsi="Museo 300" w:cs="Calibri"/>
          <w:sz w:val="22"/>
        </w:rPr>
        <w:tab/>
        <w:t>______________________________</w:t>
      </w:r>
    </w:p>
    <w:p w14:paraId="2293EE9E" w14:textId="77777777" w:rsidR="001B6CF3" w:rsidRPr="001B6CF3" w:rsidRDefault="001B6CF3" w:rsidP="001B6CF3">
      <w:pPr>
        <w:pStyle w:val="Brdtext"/>
        <w:rPr>
          <w:rFonts w:ascii="Museo 300" w:hAnsi="Museo 300" w:cs="Calibri"/>
          <w:sz w:val="22"/>
        </w:rPr>
      </w:pPr>
      <w:proofErr w:type="gramStart"/>
      <w:r w:rsidRPr="001B6CF3">
        <w:rPr>
          <w:rFonts w:ascii="Museo 300" w:hAnsi="Museo 300" w:cs="Calibri"/>
          <w:sz w:val="22"/>
        </w:rPr>
        <w:t>Mail</w:t>
      </w:r>
      <w:proofErr w:type="gramEnd"/>
      <w:r w:rsidRPr="001B6CF3">
        <w:rPr>
          <w:rFonts w:ascii="Museo 300" w:hAnsi="Museo 300" w:cs="Calibri"/>
          <w:sz w:val="22"/>
        </w:rPr>
        <w:t>:</w:t>
      </w:r>
      <w:r w:rsidRPr="001B6CF3">
        <w:rPr>
          <w:rFonts w:ascii="Museo 300" w:hAnsi="Museo 300" w:cs="Calibri"/>
          <w:sz w:val="22"/>
        </w:rPr>
        <w:tab/>
        <w:t>______________________________</w:t>
      </w:r>
    </w:p>
    <w:p w14:paraId="2035F55F" w14:textId="77777777" w:rsidR="001B6CF3" w:rsidRDefault="001B6CF3" w:rsidP="001B6CF3">
      <w:pPr>
        <w:pStyle w:val="Sidfot"/>
        <w:rPr>
          <w:rFonts w:ascii="Museo 300" w:hAnsi="Museo 300" w:cs="Calibri"/>
          <w:sz w:val="22"/>
          <w:szCs w:val="22"/>
        </w:rPr>
      </w:pPr>
    </w:p>
    <w:p w14:paraId="51130C69" w14:textId="77777777" w:rsidR="001B6CF3" w:rsidRPr="001B6CF3" w:rsidRDefault="001B6CF3" w:rsidP="001B6CF3">
      <w:pPr>
        <w:pStyle w:val="Sidfot"/>
        <w:rPr>
          <w:rFonts w:ascii="Museo 300" w:hAnsi="Museo 300" w:cs="Calibri"/>
          <w:sz w:val="22"/>
          <w:szCs w:val="22"/>
        </w:rPr>
      </w:pPr>
    </w:p>
    <w:p w14:paraId="62CFFC3F" w14:textId="77777777" w:rsidR="001B6CF3" w:rsidRDefault="001B6CF3" w:rsidP="001B6CF3">
      <w:pPr>
        <w:pStyle w:val="Sidfot"/>
        <w:rPr>
          <w:rFonts w:ascii="Museo 300" w:hAnsi="Museo 300" w:cs="Calibri"/>
          <w:sz w:val="22"/>
          <w:szCs w:val="22"/>
        </w:rPr>
      </w:pPr>
    </w:p>
    <w:p w14:paraId="600CF080" w14:textId="77777777" w:rsidR="006F520E" w:rsidRPr="001B6CF3" w:rsidRDefault="006F520E" w:rsidP="001B6CF3">
      <w:pPr>
        <w:pStyle w:val="Sidfot"/>
        <w:rPr>
          <w:rFonts w:ascii="Museo 300" w:hAnsi="Museo 300" w:cs="Calibri"/>
          <w:sz w:val="22"/>
          <w:szCs w:val="22"/>
        </w:rPr>
      </w:pPr>
    </w:p>
    <w:p w14:paraId="6B7342C0" w14:textId="33CC7482" w:rsidR="001B6CF3" w:rsidRPr="001B6CF3" w:rsidRDefault="00352375" w:rsidP="001B6CF3">
      <w:pPr>
        <w:pStyle w:val="Sidfot"/>
        <w:rPr>
          <w:rFonts w:ascii="Museo 300" w:hAnsi="Museo 300" w:cs="Calibri"/>
          <w:sz w:val="22"/>
          <w:szCs w:val="22"/>
        </w:rPr>
      </w:pPr>
      <w:r>
        <w:rPr>
          <w:rFonts w:ascii="Museo 300" w:hAnsi="Museo 300" w:cs="Calibri"/>
          <w:sz w:val="22"/>
          <w:szCs w:val="22"/>
        </w:rPr>
        <w:t>Stödpersons kontaktuppgifter</w:t>
      </w:r>
      <w:r w:rsidR="009F2378">
        <w:rPr>
          <w:rFonts w:ascii="Museo 300" w:hAnsi="Museo 300" w:cs="Calibri"/>
          <w:sz w:val="22"/>
          <w:szCs w:val="22"/>
        </w:rPr>
        <w:t>:</w:t>
      </w:r>
    </w:p>
    <w:p w14:paraId="3FD4C14D" w14:textId="77777777" w:rsidR="001B6CF3" w:rsidRPr="001B6CF3" w:rsidRDefault="001B6CF3" w:rsidP="001B6CF3">
      <w:pPr>
        <w:pStyle w:val="Sidfot"/>
        <w:rPr>
          <w:rFonts w:ascii="Museo 300" w:hAnsi="Museo 300" w:cs="Calibri"/>
          <w:sz w:val="22"/>
          <w:szCs w:val="22"/>
        </w:rPr>
      </w:pPr>
      <w:r w:rsidRPr="001B6CF3">
        <w:rPr>
          <w:rFonts w:ascii="Museo 300" w:hAnsi="Museo 300" w:cs="Calibri"/>
          <w:sz w:val="22"/>
          <w:szCs w:val="22"/>
        </w:rPr>
        <w:tab/>
        <w:t xml:space="preserve"> </w:t>
      </w:r>
    </w:p>
    <w:p w14:paraId="6008830F" w14:textId="77777777" w:rsidR="001B6CF3" w:rsidRDefault="007E2CA8" w:rsidP="001B6CF3">
      <w:pPr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 xml:space="preserve">Namn: </w:t>
      </w:r>
    </w:p>
    <w:p w14:paraId="4198B95B" w14:textId="77777777" w:rsidR="007E2CA8" w:rsidRDefault="007E2CA8" w:rsidP="001B6CF3">
      <w:pPr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>Roll:</w:t>
      </w:r>
    </w:p>
    <w:p w14:paraId="1B0BA8E9" w14:textId="77777777" w:rsidR="007E2CA8" w:rsidRDefault="007E2CA8" w:rsidP="001B6CF3">
      <w:pPr>
        <w:rPr>
          <w:rFonts w:ascii="Museo 300" w:hAnsi="Museo 300"/>
          <w:sz w:val="22"/>
        </w:rPr>
      </w:pPr>
      <w:r>
        <w:rPr>
          <w:rFonts w:ascii="Museo 300" w:hAnsi="Museo 300"/>
          <w:sz w:val="22"/>
        </w:rPr>
        <w:t>Telefon:</w:t>
      </w:r>
    </w:p>
    <w:p w14:paraId="295BA5BF" w14:textId="77777777" w:rsidR="007E2CA8" w:rsidRPr="001B6CF3" w:rsidRDefault="007E2CA8" w:rsidP="001B6CF3">
      <w:pPr>
        <w:rPr>
          <w:rFonts w:ascii="Museo 300" w:hAnsi="Museo 300"/>
          <w:sz w:val="22"/>
        </w:rPr>
      </w:pPr>
      <w:proofErr w:type="gramStart"/>
      <w:r>
        <w:rPr>
          <w:rFonts w:ascii="Museo 300" w:hAnsi="Museo 300"/>
          <w:sz w:val="22"/>
        </w:rPr>
        <w:t>Mail</w:t>
      </w:r>
      <w:proofErr w:type="gramEnd"/>
      <w:r>
        <w:rPr>
          <w:rFonts w:ascii="Museo 300" w:hAnsi="Museo 300"/>
          <w:sz w:val="22"/>
        </w:rPr>
        <w:t xml:space="preserve">: </w:t>
      </w:r>
    </w:p>
    <w:p w14:paraId="3BF26595" w14:textId="77777777" w:rsidR="001B6CF3" w:rsidRPr="009F2378" w:rsidRDefault="001B6CF3" w:rsidP="001B6CF3">
      <w:pPr>
        <w:rPr>
          <w:rFonts w:ascii="Museo 300" w:hAnsi="Museo 300"/>
          <w:sz w:val="22"/>
        </w:rPr>
      </w:pPr>
    </w:p>
    <w:p w14:paraId="5D2FCCC2" w14:textId="77777777" w:rsidR="001B6CF3" w:rsidRPr="009F2378" w:rsidRDefault="001B6CF3" w:rsidP="00F604CD">
      <w:pPr>
        <w:rPr>
          <w:rFonts w:ascii="Museo 300" w:hAnsi="Museo 300"/>
          <w:sz w:val="22"/>
        </w:rPr>
      </w:pPr>
    </w:p>
    <w:sectPr w:rsidR="001B6CF3" w:rsidRPr="009F2378" w:rsidSect="00110D16">
      <w:headerReference w:type="default" r:id="rId7"/>
      <w:footerReference w:type="default" r:id="rId8"/>
      <w:pgSz w:w="11900" w:h="16840"/>
      <w:pgMar w:top="1418" w:right="1701" w:bottom="1418" w:left="1701" w:header="113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ADB70" w14:textId="77777777" w:rsidR="009D0DF9" w:rsidRDefault="009D0DF9" w:rsidP="00EC0CB9">
      <w:r>
        <w:separator/>
      </w:r>
    </w:p>
  </w:endnote>
  <w:endnote w:type="continuationSeparator" w:id="0">
    <w:p w14:paraId="17E65C3F" w14:textId="77777777" w:rsidR="009D0DF9" w:rsidRDefault="009D0DF9" w:rsidP="00EC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7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09" w:type="dxa"/>
      <w:tblInd w:w="-567" w:type="dxa"/>
      <w:tblBorders>
        <w:top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2"/>
      <w:gridCol w:w="3585"/>
      <w:gridCol w:w="2512"/>
    </w:tblGrid>
    <w:tr w:rsidR="00110D16" w:rsidRPr="00110D16" w14:paraId="12A2ABBA" w14:textId="77777777" w:rsidTr="00110D16">
      <w:trPr>
        <w:trHeight w:val="20"/>
      </w:trPr>
      <w:tc>
        <w:tcPr>
          <w:tcW w:w="9709" w:type="dxa"/>
          <w:gridSpan w:val="3"/>
          <w:shd w:val="clear" w:color="auto" w:fill="auto"/>
        </w:tcPr>
        <w:p w14:paraId="3760AB91" w14:textId="77777777" w:rsidR="00110D16" w:rsidRPr="00110D16" w:rsidRDefault="00110D16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</w:tr>
    <w:tr w:rsidR="00110D16" w:rsidRPr="00110D16" w14:paraId="774BEF48" w14:textId="77777777" w:rsidTr="00110D16">
      <w:trPr>
        <w:trHeight w:val="1080"/>
      </w:trPr>
      <w:tc>
        <w:tcPr>
          <w:tcW w:w="3612" w:type="dxa"/>
          <w:shd w:val="clear" w:color="auto" w:fill="auto"/>
        </w:tcPr>
        <w:p w14:paraId="05A2AE14" w14:textId="77777777" w:rsidR="00110D16" w:rsidRPr="00110D16" w:rsidRDefault="00110D16" w:rsidP="00EC0CB9">
          <w:pPr>
            <w:pStyle w:val="Allmntstyckeformat"/>
            <w:rPr>
              <w:rFonts w:ascii="Arial" w:hAnsi="Arial" w:cs="Arial"/>
              <w:sz w:val="14"/>
              <w:szCs w:val="14"/>
            </w:rPr>
          </w:pPr>
          <w:r w:rsidRPr="00110D16">
            <w:rPr>
              <w:rFonts w:ascii="Arial" w:hAnsi="Arial" w:cs="Arial"/>
              <w:sz w:val="14"/>
              <w:szCs w:val="14"/>
            </w:rPr>
            <w:t>Postadress:</w:t>
          </w:r>
        </w:p>
        <w:p w14:paraId="4CFCEEE3" w14:textId="77777777" w:rsidR="00110D16" w:rsidRPr="00110D16" w:rsidRDefault="00110D16" w:rsidP="00EC0CB9">
          <w:pPr>
            <w:pStyle w:val="Allmntstyckeformat"/>
            <w:rPr>
              <w:rFonts w:ascii="Arial" w:hAnsi="Arial" w:cs="Arial"/>
              <w:sz w:val="14"/>
              <w:szCs w:val="14"/>
            </w:rPr>
          </w:pPr>
          <w:r w:rsidRPr="00110D16">
            <w:rPr>
              <w:rFonts w:ascii="Arial" w:hAnsi="Arial" w:cs="Arial"/>
              <w:sz w:val="14"/>
              <w:szCs w:val="14"/>
            </w:rPr>
            <w:t>Samordningsförbundet Stockholms stad</w:t>
          </w:r>
        </w:p>
        <w:p w14:paraId="1E654818" w14:textId="77777777" w:rsidR="00110D16" w:rsidRPr="00110D16" w:rsidRDefault="00F67F7F" w:rsidP="00EC0CB9">
          <w:pPr>
            <w:pStyle w:val="Allmntstyckeforma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Box 7020</w:t>
          </w:r>
        </w:p>
        <w:p w14:paraId="2E8B7B17" w14:textId="77777777" w:rsidR="00110D16" w:rsidRPr="00110D16" w:rsidRDefault="00F67F7F" w:rsidP="00EC0CB9">
          <w:pPr>
            <w:pStyle w:val="Sidfo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121 07</w:t>
          </w:r>
          <w:r w:rsidR="00110D16" w:rsidRPr="00110D16">
            <w:rPr>
              <w:rFonts w:ascii="Arial" w:hAnsi="Arial" w:cs="Arial"/>
              <w:sz w:val="14"/>
              <w:szCs w:val="14"/>
            </w:rPr>
            <w:t xml:space="preserve"> Stockholm-Globen</w:t>
          </w:r>
        </w:p>
      </w:tc>
      <w:tc>
        <w:tcPr>
          <w:tcW w:w="3585" w:type="dxa"/>
          <w:shd w:val="clear" w:color="auto" w:fill="auto"/>
        </w:tcPr>
        <w:p w14:paraId="37FDE7F0" w14:textId="77777777" w:rsidR="00110D16" w:rsidRPr="00110D16" w:rsidRDefault="00110D16" w:rsidP="00EC0CB9">
          <w:pPr>
            <w:pStyle w:val="Allmntstyckeformat"/>
            <w:rPr>
              <w:rFonts w:ascii="Arial" w:hAnsi="Arial" w:cs="Arial"/>
              <w:sz w:val="14"/>
              <w:szCs w:val="14"/>
            </w:rPr>
          </w:pPr>
          <w:r w:rsidRPr="00110D16">
            <w:rPr>
              <w:rFonts w:ascii="Arial" w:hAnsi="Arial" w:cs="Arial"/>
              <w:sz w:val="14"/>
              <w:szCs w:val="14"/>
            </w:rPr>
            <w:t>Besöksadress:</w:t>
          </w:r>
        </w:p>
        <w:p w14:paraId="22B7C013" w14:textId="77777777" w:rsidR="00110D16" w:rsidRDefault="00F67F7F" w:rsidP="00EC0CB9">
          <w:pPr>
            <w:pStyle w:val="Sidfo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Arenavägen 47, plan 4</w:t>
          </w:r>
        </w:p>
        <w:p w14:paraId="7E50633A" w14:textId="77777777" w:rsidR="00F67F7F" w:rsidRPr="00110D16" w:rsidRDefault="00F67F7F" w:rsidP="00EC0CB9">
          <w:pPr>
            <w:pStyle w:val="Sidfo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121 77 Johanneshov</w:t>
          </w:r>
        </w:p>
      </w:tc>
      <w:tc>
        <w:tcPr>
          <w:tcW w:w="2512" w:type="dxa"/>
          <w:shd w:val="clear" w:color="auto" w:fill="auto"/>
        </w:tcPr>
        <w:p w14:paraId="6CFBAF77" w14:textId="77777777" w:rsidR="00110D16" w:rsidRPr="00110D16" w:rsidRDefault="00110D16" w:rsidP="00EC0CB9">
          <w:pPr>
            <w:pStyle w:val="Allmntstyckeformat"/>
            <w:rPr>
              <w:rFonts w:ascii="Arial" w:hAnsi="Arial" w:cs="Arial"/>
              <w:sz w:val="14"/>
              <w:szCs w:val="14"/>
            </w:rPr>
          </w:pPr>
          <w:r w:rsidRPr="00110D16">
            <w:rPr>
              <w:rFonts w:ascii="Arial" w:hAnsi="Arial" w:cs="Arial"/>
              <w:sz w:val="14"/>
              <w:szCs w:val="14"/>
            </w:rPr>
            <w:t xml:space="preserve">Org.nr. </w:t>
          </w:r>
          <w:proofErr w:type="gramStart"/>
          <w:r w:rsidRPr="00110D16">
            <w:rPr>
              <w:rFonts w:ascii="Arial" w:hAnsi="Arial" w:cs="Arial"/>
              <w:sz w:val="14"/>
              <w:szCs w:val="14"/>
            </w:rPr>
            <w:t>222000-3178</w:t>
          </w:r>
          <w:proofErr w:type="gramEnd"/>
        </w:p>
        <w:p w14:paraId="0E874AC4" w14:textId="77777777" w:rsidR="00110D16" w:rsidRPr="00110D16" w:rsidRDefault="00110D16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</w:tr>
  </w:tbl>
  <w:p w14:paraId="37279232" w14:textId="77777777" w:rsidR="00110D16" w:rsidRPr="00110D16" w:rsidRDefault="00110D16">
    <w:pPr>
      <w:pStyle w:val="Sidfot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46352C" w14:textId="77777777" w:rsidR="009D0DF9" w:rsidRDefault="009D0DF9" w:rsidP="00EC0CB9">
      <w:r>
        <w:separator/>
      </w:r>
    </w:p>
  </w:footnote>
  <w:footnote w:type="continuationSeparator" w:id="0">
    <w:p w14:paraId="15E9FE56" w14:textId="77777777" w:rsidR="009D0DF9" w:rsidRDefault="009D0DF9" w:rsidP="00EC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10173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779"/>
      <w:gridCol w:w="4394"/>
    </w:tblGrid>
    <w:tr w:rsidR="00110D16" w:rsidRPr="00110D16" w14:paraId="3BC38F15" w14:textId="77777777" w:rsidTr="00110D16">
      <w:tc>
        <w:tcPr>
          <w:tcW w:w="5779" w:type="dxa"/>
        </w:tcPr>
        <w:p w14:paraId="39220519" w14:textId="77777777" w:rsidR="00110D16" w:rsidRDefault="00110D16" w:rsidP="004B293B">
          <w:pPr>
            <w:pStyle w:val="Sidhuvud"/>
          </w:pPr>
          <w:r>
            <w:rPr>
              <w:noProof/>
            </w:rPr>
            <w:drawing>
              <wp:inline distT="0" distB="0" distL="0" distR="0" wp14:anchorId="50D953F7" wp14:editId="3C77113C">
                <wp:extent cx="2502535" cy="348230"/>
                <wp:effectExtent l="0" t="0" r="0" b="7620"/>
                <wp:docPr id="3" name="Bildobjekt 3" descr="Arbeten:Original:STOCKHOLMS STAD:ARBETSMARKNADSFÖRVALTNINGEN:ARB006_Samordningsforb_logotyp_grafisk profil:8_Leverans:Logo:liggande:samordforb_liggande_rgb.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rbeten:Original:STOCKHOLMS STAD:ARBETSMARKNADSFÖRVALTNINGEN:ARB006_Samordningsforb_logotyp_grafisk profil:8_Leverans:Logo:liggande:samordforb_liggande_rgb.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4578" cy="348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</w:tcPr>
        <w:p w14:paraId="692A6F77" w14:textId="77777777" w:rsidR="00110D16" w:rsidRPr="001B6CF3" w:rsidRDefault="00110D16" w:rsidP="00110D16">
          <w:pPr>
            <w:pStyle w:val="Sidhuvud"/>
            <w:jc w:val="right"/>
            <w:rPr>
              <w:rFonts w:ascii="Museo 300" w:hAnsi="Museo 300" w:cs="Arial"/>
              <w:sz w:val="20"/>
              <w:szCs w:val="20"/>
            </w:rPr>
          </w:pPr>
          <w:r w:rsidRPr="001B6CF3">
            <w:rPr>
              <w:rFonts w:ascii="Museo 300" w:hAnsi="Museo 300" w:cs="Arial"/>
              <w:sz w:val="20"/>
              <w:szCs w:val="20"/>
            </w:rPr>
            <w:t>Stockholm</w:t>
          </w:r>
        </w:p>
        <w:p w14:paraId="1C030AD7" w14:textId="589E4B1B" w:rsidR="00110D16" w:rsidRPr="00110D16" w:rsidRDefault="001B6CF3" w:rsidP="009E07A0">
          <w:pPr>
            <w:pStyle w:val="Sidhuvud"/>
            <w:jc w:val="right"/>
            <w:rPr>
              <w:sz w:val="14"/>
              <w:szCs w:val="14"/>
            </w:rPr>
          </w:pPr>
          <w:r>
            <w:rPr>
              <w:rFonts w:ascii="Museo 300" w:hAnsi="Museo 300"/>
              <w:sz w:val="20"/>
              <w:szCs w:val="20"/>
            </w:rPr>
            <w:t xml:space="preserve">  </w:t>
          </w:r>
          <w:r w:rsidRPr="001B6CF3">
            <w:rPr>
              <w:rFonts w:ascii="Museo 300" w:hAnsi="Museo 300"/>
              <w:sz w:val="20"/>
              <w:szCs w:val="20"/>
            </w:rPr>
            <w:t>2021-</w:t>
          </w:r>
          <w:r w:rsidR="00520D5E">
            <w:rPr>
              <w:rFonts w:ascii="Museo 300" w:hAnsi="Museo 300"/>
              <w:sz w:val="20"/>
              <w:szCs w:val="20"/>
            </w:rPr>
            <w:t>xx</w:t>
          </w:r>
          <w:r w:rsidRPr="001B6CF3">
            <w:rPr>
              <w:rFonts w:ascii="Museo 300" w:hAnsi="Museo 300"/>
              <w:sz w:val="20"/>
              <w:szCs w:val="20"/>
            </w:rPr>
            <w:t>-</w:t>
          </w:r>
          <w:r w:rsidR="00520D5E">
            <w:rPr>
              <w:rFonts w:ascii="Museo 300" w:hAnsi="Museo 300"/>
              <w:sz w:val="20"/>
              <w:szCs w:val="20"/>
            </w:rPr>
            <w:t>xx</w:t>
          </w:r>
        </w:p>
      </w:tc>
    </w:tr>
  </w:tbl>
  <w:p w14:paraId="5854DC37" w14:textId="77777777" w:rsidR="00110D16" w:rsidRDefault="00110D16" w:rsidP="004B293B">
    <w:pPr>
      <w:pStyle w:val="Sidhuvud"/>
      <w:ind w:left="-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CF3"/>
    <w:rsid w:val="000843AB"/>
    <w:rsid w:val="00110D16"/>
    <w:rsid w:val="00113DF2"/>
    <w:rsid w:val="001220BF"/>
    <w:rsid w:val="001A1D16"/>
    <w:rsid w:val="001B6CF3"/>
    <w:rsid w:val="0027447E"/>
    <w:rsid w:val="00352375"/>
    <w:rsid w:val="004B293B"/>
    <w:rsid w:val="00520D5E"/>
    <w:rsid w:val="00640D6B"/>
    <w:rsid w:val="006A6A37"/>
    <w:rsid w:val="006F520E"/>
    <w:rsid w:val="007E2CA8"/>
    <w:rsid w:val="00934D80"/>
    <w:rsid w:val="009943F4"/>
    <w:rsid w:val="009D0DF9"/>
    <w:rsid w:val="009E07A0"/>
    <w:rsid w:val="009F2378"/>
    <w:rsid w:val="00A22927"/>
    <w:rsid w:val="00B70C2A"/>
    <w:rsid w:val="00BC35E1"/>
    <w:rsid w:val="00C26413"/>
    <w:rsid w:val="00CA2EF7"/>
    <w:rsid w:val="00CC0EF5"/>
    <w:rsid w:val="00DF1BB4"/>
    <w:rsid w:val="00E72276"/>
    <w:rsid w:val="00EC0CB9"/>
    <w:rsid w:val="00F604CD"/>
    <w:rsid w:val="00F67F7F"/>
    <w:rsid w:val="00F7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4E893DA"/>
  <w14:defaultImageDpi w14:val="300"/>
  <w15:docId w15:val="{036E9C98-DDD4-466D-997F-6141C043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CF3"/>
    <w:rPr>
      <w:rFonts w:eastAsiaTheme="minorHAnsi"/>
      <w:sz w:val="21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C0CB9"/>
    <w:pPr>
      <w:tabs>
        <w:tab w:val="center" w:pos="4536"/>
        <w:tab w:val="right" w:pos="9072"/>
      </w:tabs>
    </w:pPr>
    <w:rPr>
      <w:rFonts w:eastAsiaTheme="minorEastAsia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EC0CB9"/>
  </w:style>
  <w:style w:type="paragraph" w:styleId="Sidfot">
    <w:name w:val="footer"/>
    <w:basedOn w:val="Normal"/>
    <w:link w:val="SidfotChar"/>
    <w:uiPriority w:val="99"/>
    <w:unhideWhenUsed/>
    <w:rsid w:val="00EC0CB9"/>
    <w:pPr>
      <w:tabs>
        <w:tab w:val="center" w:pos="4536"/>
        <w:tab w:val="right" w:pos="9072"/>
      </w:tabs>
    </w:pPr>
    <w:rPr>
      <w:rFonts w:eastAsiaTheme="minorEastAsia"/>
      <w:sz w:val="24"/>
      <w:szCs w:val="24"/>
      <w:lang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EC0CB9"/>
  </w:style>
  <w:style w:type="paragraph" w:styleId="Ballongtext">
    <w:name w:val="Balloon Text"/>
    <w:basedOn w:val="Normal"/>
    <w:link w:val="BallongtextChar"/>
    <w:uiPriority w:val="99"/>
    <w:semiHidden/>
    <w:unhideWhenUsed/>
    <w:rsid w:val="00EC0CB9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0CB9"/>
    <w:rPr>
      <w:rFonts w:ascii="Lucida Grande" w:hAnsi="Lucida Grande" w:cs="Lucida Grande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EC0CB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F604CD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eastAsia="sv-SE"/>
    </w:rPr>
  </w:style>
  <w:style w:type="table" w:styleId="Tabellrutnt">
    <w:name w:val="Table Grid"/>
    <w:basedOn w:val="Normaltabell"/>
    <w:uiPriority w:val="59"/>
    <w:rsid w:val="00110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basedOn w:val="Normal"/>
    <w:link w:val="BrdtextChar"/>
    <w:qFormat/>
    <w:rsid w:val="001B6CF3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1B6CF3"/>
    <w:rPr>
      <w:rFonts w:eastAsiaTheme="minorHAnsi"/>
      <w:sz w:val="21"/>
      <w:szCs w:val="22"/>
      <w:lang w:eastAsia="en-US"/>
    </w:rPr>
  </w:style>
  <w:style w:type="character" w:styleId="Hyperlnk">
    <w:name w:val="Hyperlink"/>
    <w:basedOn w:val="Standardstycketeckensnitt"/>
    <w:uiPriority w:val="99"/>
    <w:rsid w:val="001B6C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ofr\AppData\Local\Microsoft\Windows\INetCache\Content.Outlook\6BAFH8KP\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6DC23-3972-4183-8C52-DC00CF771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</Template>
  <TotalTime>0</TotalTime>
  <Pages>2</Pages>
  <Words>150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Blomquist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Angerfelt (extern)</dc:creator>
  <cp:keywords/>
  <dc:description/>
  <cp:lastModifiedBy>Franciska Trojne</cp:lastModifiedBy>
  <cp:revision>2</cp:revision>
  <cp:lastPrinted>2016-07-12T14:53:00Z</cp:lastPrinted>
  <dcterms:created xsi:type="dcterms:W3CDTF">2021-05-17T12:05:00Z</dcterms:created>
  <dcterms:modified xsi:type="dcterms:W3CDTF">2021-05-17T12:05:00Z</dcterms:modified>
</cp:coreProperties>
</file>